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F5" w:rsidRPr="004C6CF1" w:rsidRDefault="003F5EB0" w:rsidP="00E51BD1">
      <w:pPr>
        <w:pStyle w:val="Title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-46956</wp:posOffset>
                </wp:positionH>
                <wp:positionV relativeFrom="paragraph">
                  <wp:posOffset>-259492</wp:posOffset>
                </wp:positionV>
                <wp:extent cx="6695320" cy="1466181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320" cy="1466181"/>
                          <a:chOff x="0" y="0"/>
                          <a:chExt cx="6695320" cy="1466181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544595" y="61784"/>
                            <a:ext cx="5138443" cy="759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133D" w:rsidRPr="00BE6924" w:rsidRDefault="00B7133D" w:rsidP="00BE6924">
                              <w:pPr>
                                <w:tabs>
                                  <w:tab w:val="left" w:pos="3870"/>
                                </w:tabs>
                                <w:ind w:right="-1055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BE6924">
                                <w:rPr>
                                  <w:rFonts w:ascii="Palatino Linotype" w:hAnsi="Palatino Linotype" w:cs="Arial"/>
                                  <w:b/>
                                  <w:smallCaps/>
                                  <w:sz w:val="48"/>
                                  <w:szCs w:val="48"/>
                                </w:rPr>
                                <w:t>Jac-Cen-Del</w:t>
                              </w:r>
                              <w:r w:rsidR="00BE6924" w:rsidRPr="00BE6924">
                                <w:rPr>
                                  <w:rFonts w:ascii="Palatino Linotype" w:hAnsi="Palatino Linotype" w:cs="Arial"/>
                                  <w:b/>
                                  <w:smallCaps/>
                                  <w:sz w:val="48"/>
                                  <w:szCs w:val="48"/>
                                </w:rPr>
                                <w:t xml:space="preserve"> Community Schools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581665" y="778476"/>
                            <a:ext cx="5113655" cy="687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E6924" w:rsidRPr="002F3448" w:rsidRDefault="00BE6924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  <w:rPr>
                                  <w:rFonts w:ascii="Arial" w:hAnsi="Arial" w:cs="Arial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2F3448">
                                <w:rPr>
                                  <w:rFonts w:ascii="Arial" w:hAnsi="Arial" w:cs="Arial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Central Office</w:t>
                              </w:r>
                              <w:r w:rsidRPr="002F3448">
                                <w:rPr>
                                  <w:rFonts w:ascii="Arial" w:hAnsi="Arial" w:cs="Arial"/>
                                  <w:b/>
                                  <w:smallCaps/>
                                  <w:sz w:val="16"/>
                                  <w:szCs w:val="16"/>
                                </w:rPr>
                                <w:tab/>
                                <w:t>High School / Athletics</w:t>
                              </w:r>
                              <w:r w:rsidRPr="002F3448">
                                <w:rPr>
                                  <w:rFonts w:ascii="Arial" w:hAnsi="Arial" w:cs="Arial"/>
                                  <w:b/>
                                  <w:smallCaps/>
                                  <w:sz w:val="16"/>
                                  <w:szCs w:val="16"/>
                                </w:rPr>
                                <w:tab/>
                                <w:t>Elementary School</w:t>
                              </w:r>
                            </w:p>
                            <w:p w:rsidR="00BE6924" w:rsidRPr="003F5EB0" w:rsidRDefault="00BE6924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723 N Buckeye Street</w:t>
                              </w: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ab/>
                                <w:t>4586 N US 421</w:t>
                              </w: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ab/>
                                <w:t>4544 N US 421</w:t>
                              </w:r>
                            </w:p>
                            <w:p w:rsidR="00BE6924" w:rsidRPr="003F5EB0" w:rsidRDefault="00BE6924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Osgood, Indiana 47037</w:t>
                              </w: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ab/>
                                <w:t>Osgood, Indiana 47037</w:t>
                              </w:r>
                              <w:r w:rsidRPr="003F5EB0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ab/>
                                <w:t>Osgood, Indiana 47037</w:t>
                              </w:r>
                            </w:p>
                            <w:p w:rsidR="00BE6924" w:rsidRPr="003F5EB0" w:rsidRDefault="00BE6924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 xml:space="preserve">Telephone: (812) 689-4114 </w:t>
                              </w: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ab/>
                                <w:t>Telephone: (812) 689-4643</w:t>
                              </w: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ab/>
                                <w:t>Telephone: (812) 689-4144</w:t>
                              </w:r>
                            </w:p>
                            <w:p w:rsidR="00BE6924" w:rsidRPr="003F5EB0" w:rsidRDefault="00BE6924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Fax: (812) 689-7423</w:t>
                              </w: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ab/>
                                <w:t>Fax: (812) 689-5632</w:t>
                              </w:r>
                              <w:r w:rsidRPr="003F5EB0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ab/>
                                <w:t>Fax: (812) 689-5909</w:t>
                              </w:r>
                            </w:p>
                            <w:p w:rsidR="00C34C9E" w:rsidRDefault="00C34C9E" w:rsidP="002F3448">
                              <w:pPr>
                                <w:tabs>
                                  <w:tab w:val="left" w:pos="2880"/>
                                  <w:tab w:val="left" w:pos="5670"/>
                                </w:tabs>
                                <w:ind w:left="18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61784" y="1260389"/>
                            <a:ext cx="1432290" cy="197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34C9E" w:rsidRPr="00C34C9E" w:rsidRDefault="007D2AE2" w:rsidP="00C34C9E">
                              <w:pPr>
                                <w:tabs>
                                  <w:tab w:val="left" w:pos="810"/>
                                </w:tabs>
                                <w:jc w:val="center"/>
                                <w:rPr>
                                  <w:rFonts w:cstheme="minorHAnsi"/>
                                  <w:smallCaps/>
                                  <w:sz w:val="16"/>
                                  <w:szCs w:val="16"/>
                                </w:rPr>
                              </w:pPr>
                              <w:hyperlink r:id="rId12" w:history="1">
                                <w:r w:rsidR="00C34C9E" w:rsidRPr="00C34C9E">
                                  <w:rPr>
                                    <w:rStyle w:val="Hyperlink"/>
                                    <w:rFonts w:cstheme="minorHAnsi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www.jaccendel.k12.in.us</w:t>
                                </w:r>
                              </w:hyperlink>
                            </w:p>
                            <w:p w:rsidR="00C34C9E" w:rsidRDefault="00C34C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.7pt;margin-top:-20.45pt;width:527.2pt;height:115.45pt;z-index:251668480" coordsize="66953,14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5445;top:617;width:51385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B7133D" w:rsidRPr="00BE6924" w:rsidRDefault="00B7133D" w:rsidP="00BE6924">
                        <w:pPr>
                          <w:tabs>
                            <w:tab w:val="left" w:pos="3870"/>
                          </w:tabs>
                          <w:ind w:right="-1055"/>
                          <w:rPr>
                            <w:sz w:val="48"/>
                            <w:szCs w:val="48"/>
                          </w:rPr>
                        </w:pPr>
                        <w:r w:rsidRPr="00BE6924">
                          <w:rPr>
                            <w:rFonts w:ascii="Palatino Linotype" w:hAnsi="Palatino Linotype" w:cs="Arial"/>
                            <w:b/>
                            <w:smallCaps/>
                            <w:sz w:val="48"/>
                            <w:szCs w:val="48"/>
                          </w:rPr>
                          <w:t>Jac-Cen-Del</w:t>
                        </w:r>
                        <w:r w:rsidR="00BE6924" w:rsidRPr="00BE6924">
                          <w:rPr>
                            <w:rFonts w:ascii="Palatino Linotype" w:hAnsi="Palatino Linotype" w:cs="Arial"/>
                            <w:b/>
                            <w:smallCaps/>
                            <w:sz w:val="48"/>
                            <w:szCs w:val="48"/>
                          </w:rPr>
                          <w:t xml:space="preserve"> Community Schools </w:t>
                        </w:r>
                      </w:p>
                    </w:txbxContent>
                  </v:textbox>
                </v:shape>
                <v:shape id="Text Box 10" o:spid="_x0000_s1028" type="#_x0000_t202" style="position:absolute;left:15816;top:7784;width:51137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E6924" w:rsidRPr="002F3448" w:rsidRDefault="00BE6924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  <w:rPr>
                            <w:rFonts w:ascii="Arial" w:hAnsi="Arial" w:cs="Arial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2F3448">
                          <w:rPr>
                            <w:rFonts w:ascii="Arial" w:hAnsi="Arial" w:cs="Arial"/>
                            <w:b/>
                            <w:smallCaps/>
                            <w:sz w:val="16"/>
                            <w:szCs w:val="16"/>
                          </w:rPr>
                          <w:t>Central Office</w:t>
                        </w:r>
                        <w:r w:rsidRPr="002F3448">
                          <w:rPr>
                            <w:rFonts w:ascii="Arial" w:hAnsi="Arial" w:cs="Arial"/>
                            <w:b/>
                            <w:smallCaps/>
                            <w:sz w:val="16"/>
                            <w:szCs w:val="16"/>
                          </w:rPr>
                          <w:tab/>
                          <w:t>High School / Athletics</w:t>
                        </w:r>
                        <w:r w:rsidRPr="002F3448">
                          <w:rPr>
                            <w:rFonts w:ascii="Arial" w:hAnsi="Arial" w:cs="Arial"/>
                            <w:b/>
                            <w:smallCaps/>
                            <w:sz w:val="16"/>
                            <w:szCs w:val="16"/>
                          </w:rPr>
                          <w:tab/>
                          <w:t>Elementary School</w:t>
                        </w:r>
                      </w:p>
                      <w:p w:rsidR="00BE6924" w:rsidRPr="003F5EB0" w:rsidRDefault="00BE6924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>723 N Buckeye Street</w:t>
                        </w: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ab/>
                          <w:t>4586 N US 421</w:t>
                        </w: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ab/>
                          <w:t>4544 N US 421</w:t>
                        </w:r>
                      </w:p>
                      <w:p w:rsidR="00BE6924" w:rsidRPr="003F5EB0" w:rsidRDefault="00BE6924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>Osgood, Indiana 47037</w:t>
                        </w: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ab/>
                          <w:t>Osgood, Indiana 47037</w:t>
                        </w:r>
                        <w:r w:rsidRPr="003F5EB0">
                          <w:rPr>
                            <w:rFonts w:cstheme="minorHAnsi"/>
                            <w:sz w:val="16"/>
                            <w:szCs w:val="16"/>
                          </w:rPr>
                          <w:tab/>
                          <w:t>Osgood, Indiana 47037</w:t>
                        </w:r>
                      </w:p>
                      <w:p w:rsidR="00BE6924" w:rsidRPr="003F5EB0" w:rsidRDefault="00BE6924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</w:pP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 xml:space="preserve">Telephone: (812) 689-4114 </w:t>
                        </w: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ab/>
                          <w:t>Telephone: (812) 689-4643</w:t>
                        </w: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ab/>
                          <w:t>Telephone: (812) 689-4144</w:t>
                        </w:r>
                      </w:p>
                      <w:p w:rsidR="00BE6924" w:rsidRPr="003F5EB0" w:rsidRDefault="00BE6924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</w:pP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Fax: (812) 689-7423</w:t>
                        </w: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ab/>
                          <w:t>Fax: (812) 689-5632</w:t>
                        </w:r>
                        <w:r w:rsidRPr="003F5EB0">
                          <w:rPr>
                            <w:rStyle w:val="Hyperlink"/>
                            <w:rFonts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ab/>
                          <w:t>Fax: (812) 689-5909</w:t>
                        </w:r>
                      </w:p>
                      <w:p w:rsidR="00C34C9E" w:rsidRDefault="00C34C9E" w:rsidP="002F3448">
                        <w:pPr>
                          <w:tabs>
                            <w:tab w:val="left" w:pos="2880"/>
                            <w:tab w:val="left" w:pos="5670"/>
                          </w:tabs>
                          <w:ind w:left="180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width:15494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">
                  <v:imagedata r:id="rId13" o:title=""/>
                </v:shape>
                <v:shape id="Text Box 2" o:spid="_x0000_s1030" type="#_x0000_t202" style="position:absolute;left:617;top:12603;width:14323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C34C9E" w:rsidRPr="00C34C9E" w:rsidRDefault="007D2AE2" w:rsidP="00C34C9E">
                        <w:pPr>
                          <w:tabs>
                            <w:tab w:val="left" w:pos="810"/>
                          </w:tabs>
                          <w:jc w:val="center"/>
                          <w:rPr>
                            <w:rFonts w:cstheme="minorHAnsi"/>
                            <w:smallCaps/>
                            <w:sz w:val="16"/>
                            <w:szCs w:val="16"/>
                          </w:rPr>
                        </w:pPr>
                        <w:hyperlink r:id="rId14" w:history="1">
                          <w:r w:rsidR="00C34C9E" w:rsidRPr="00C34C9E">
                            <w:rPr>
                              <w:rStyle w:val="Hyperlink"/>
                              <w:rFonts w:cstheme="minorHAnsi"/>
                              <w:color w:val="auto"/>
                              <w:sz w:val="16"/>
                              <w:szCs w:val="16"/>
                              <w:u w:val="none"/>
                            </w:rPr>
                            <w:t>www.jaccendel.k12.in.us</w:t>
                          </w:r>
                        </w:hyperlink>
                      </w:p>
                      <w:p w:rsidR="00C34C9E" w:rsidRDefault="00C34C9E"/>
                    </w:txbxContent>
                  </v:textbox>
                </v:shape>
              </v:group>
            </w:pict>
          </mc:Fallback>
        </mc:AlternateContent>
      </w:r>
      <w:r w:rsidR="00C34C9E" w:rsidRPr="00B713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9F20C" wp14:editId="2F07833D">
                <wp:simplePos x="0" y="0"/>
                <wp:positionH relativeFrom="column">
                  <wp:posOffset>1625690</wp:posOffset>
                </wp:positionH>
                <wp:positionV relativeFrom="paragraph">
                  <wp:posOffset>199441</wp:posOffset>
                </wp:positionV>
                <wp:extent cx="4822825" cy="283221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283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33D" w:rsidRDefault="00F65A65" w:rsidP="00F65A65">
                            <w:pPr>
                              <w:tabs>
                                <w:tab w:val="left" w:pos="810"/>
                              </w:tabs>
                              <w:jc w:val="center"/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>Every Child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Every Chance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Every Day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  <w:p w:rsidR="00C34C9E" w:rsidRPr="00C34C9E" w:rsidRDefault="00C34C9E" w:rsidP="00F65A65">
                            <w:pPr>
                              <w:tabs>
                                <w:tab w:val="left" w:pos="810"/>
                              </w:tabs>
                              <w:jc w:val="center"/>
                              <w:rPr>
                                <w:rFonts w:ascii="Palatino Linotype" w:hAnsi="Palatino Linotype" w:cs="Calibri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B7133D" w:rsidRPr="00572766" w:rsidRDefault="00B7133D" w:rsidP="00F65A65">
                            <w:pPr>
                              <w:ind w:right="-1055"/>
                              <w:jc w:val="center"/>
                              <w:rPr>
                                <w:rFonts w:ascii="Palatino Linotype" w:hAnsi="Palatino Linotype"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B7133D" w:rsidRDefault="00B7133D" w:rsidP="00F65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F20C" id="Text Box 6" o:spid="_x0000_s1031" type="#_x0000_t202" style="position:absolute;margin-left:128pt;margin-top:15.7pt;width:379.7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" filled="f" stroked="f" strokeweight=".5pt">
                <v:textbox>
                  <w:txbxContent>
                    <w:p w:rsidR="00B7133D" w:rsidRDefault="00F65A65" w:rsidP="00F65A65">
                      <w:pPr>
                        <w:tabs>
                          <w:tab w:val="left" w:pos="810"/>
                        </w:tabs>
                        <w:jc w:val="center"/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</w:pP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>Every Child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Every Chance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Every Day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</w:p>
                    <w:p w:rsidR="00C34C9E" w:rsidRPr="00C34C9E" w:rsidRDefault="00C34C9E" w:rsidP="00F65A65">
                      <w:pPr>
                        <w:tabs>
                          <w:tab w:val="left" w:pos="810"/>
                        </w:tabs>
                        <w:jc w:val="center"/>
                        <w:rPr>
                          <w:rFonts w:ascii="Palatino Linotype" w:hAnsi="Palatino Linotype" w:cs="Calibri"/>
                          <w:smallCaps/>
                          <w:sz w:val="20"/>
                          <w:szCs w:val="20"/>
                        </w:rPr>
                      </w:pPr>
                    </w:p>
                    <w:p w:rsidR="00B7133D" w:rsidRPr="00572766" w:rsidRDefault="00B7133D" w:rsidP="00F65A65">
                      <w:pPr>
                        <w:ind w:right="-1055"/>
                        <w:jc w:val="center"/>
                        <w:rPr>
                          <w:rFonts w:ascii="Palatino Linotype" w:hAnsi="Palatino Linotype" w:cstheme="minorHAnsi"/>
                          <w:sz w:val="34"/>
                          <w:szCs w:val="34"/>
                        </w:rPr>
                      </w:pPr>
                    </w:p>
                    <w:p w:rsidR="00B7133D" w:rsidRDefault="00B7133D" w:rsidP="00F65A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6A3B" w:rsidRPr="004C6C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68BBB8" wp14:editId="2AF6808D">
                <wp:simplePos x="0" y="0"/>
                <wp:positionH relativeFrom="column">
                  <wp:posOffset>1163320</wp:posOffset>
                </wp:positionH>
                <wp:positionV relativeFrom="paragraph">
                  <wp:posOffset>142077</wp:posOffset>
                </wp:positionV>
                <wp:extent cx="1965960" cy="282918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82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A3B" w:rsidRPr="00D86A3B" w:rsidRDefault="00D86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BBB8" id="Text Box 5" o:spid="_x0000_s1032" type="#_x0000_t202" style="position:absolute;margin-left:91.6pt;margin-top:11.2pt;width:154.8pt;height:22.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" fillcolor="white [3201]" stroked="f" strokeweight=".5pt">
                <v:textbox>
                  <w:txbxContent>
                    <w:p w:rsidR="00D86A3B" w:rsidRPr="00D86A3B" w:rsidRDefault="00D86A3B"/>
                  </w:txbxContent>
                </v:textbox>
              </v:shape>
            </w:pict>
          </mc:Fallback>
        </mc:AlternateContent>
      </w:r>
    </w:p>
    <w:p w:rsidR="00904EF5" w:rsidRPr="004C6CF1" w:rsidRDefault="00904EF5" w:rsidP="00904EF5">
      <w:pPr>
        <w:ind w:right="-1055"/>
        <w:jc w:val="center"/>
        <w:rPr>
          <w:sz w:val="20"/>
          <w:szCs w:val="20"/>
        </w:rPr>
      </w:pPr>
    </w:p>
    <w:p w:rsidR="00904EF5" w:rsidRPr="004C6CF1" w:rsidRDefault="00FB6BD2" w:rsidP="00FB6BD2">
      <w:pPr>
        <w:tabs>
          <w:tab w:val="left" w:pos="3870"/>
        </w:tabs>
        <w:ind w:right="-1055"/>
        <w:rPr>
          <w:rFonts w:ascii="Palace Script MT" w:hAnsi="Palace Script MT"/>
          <w:sz w:val="20"/>
          <w:szCs w:val="20"/>
        </w:rPr>
      </w:pPr>
      <w:r w:rsidRPr="004C6CF1">
        <w:rPr>
          <w:rFonts w:ascii="Palace Script MT" w:hAnsi="Palace Script MT"/>
          <w:sz w:val="20"/>
          <w:szCs w:val="20"/>
        </w:rPr>
        <w:tab/>
      </w:r>
    </w:p>
    <w:p w:rsidR="00FB6BD2" w:rsidRPr="004C6CF1" w:rsidRDefault="00FB6BD2" w:rsidP="00FB6BD2">
      <w:pPr>
        <w:ind w:right="-1055"/>
        <w:rPr>
          <w:rFonts w:cstheme="minorHAnsi"/>
          <w:sz w:val="20"/>
          <w:szCs w:val="20"/>
        </w:rPr>
      </w:pPr>
    </w:p>
    <w:p w:rsidR="00A75701" w:rsidRDefault="00A75701" w:rsidP="00A75701">
      <w:pPr>
        <w:autoSpaceDE w:val="0"/>
        <w:autoSpaceDN w:val="0"/>
        <w:adjustRightInd w:val="0"/>
        <w:ind w:left="90"/>
        <w:rPr>
          <w:rFonts w:ascii="Times New Roman" w:hAnsi="Times New Roman"/>
          <w:sz w:val="24"/>
          <w:szCs w:val="24"/>
        </w:rPr>
      </w:pPr>
    </w:p>
    <w:p w:rsidR="009E13C5" w:rsidRDefault="009E13C5" w:rsidP="00C34C9E">
      <w:pPr>
        <w:pBdr>
          <w:bottom w:val="single" w:sz="12" w:space="0" w:color="auto"/>
        </w:pBdr>
        <w:ind w:left="-360" w:right="-216"/>
        <w:rPr>
          <w:rFonts w:ascii="Times New Roman" w:hAnsi="Times New Roman"/>
          <w:sz w:val="24"/>
          <w:szCs w:val="24"/>
        </w:rPr>
      </w:pPr>
    </w:p>
    <w:p w:rsidR="003F5EB0" w:rsidRDefault="003F5EB0" w:rsidP="009E13C5">
      <w:pPr>
        <w:rPr>
          <w:rFonts w:ascii="Times New Roman" w:hAnsi="Times New Roman"/>
          <w:sz w:val="24"/>
          <w:szCs w:val="24"/>
        </w:rPr>
      </w:pPr>
    </w:p>
    <w:p w:rsidR="009634EB" w:rsidRPr="00BC5BA8" w:rsidRDefault="009634EB" w:rsidP="009634EB">
      <w:pPr>
        <w:rPr>
          <w:sz w:val="20"/>
          <w:szCs w:val="20"/>
        </w:rPr>
      </w:pPr>
      <w:r w:rsidRPr="00BC5BA8">
        <w:rPr>
          <w:b/>
          <w:sz w:val="20"/>
          <w:szCs w:val="20"/>
        </w:rPr>
        <w:t>Open Position:</w:t>
      </w:r>
      <w:r w:rsidRPr="00BC5BA8">
        <w:rPr>
          <w:sz w:val="20"/>
          <w:szCs w:val="20"/>
        </w:rPr>
        <w:t xml:space="preserve"> Head Girls Volleyball Coach</w:t>
      </w:r>
    </w:p>
    <w:p w:rsidR="009634EB" w:rsidRPr="00BC5BA8" w:rsidRDefault="009634EB" w:rsidP="009634EB">
      <w:pPr>
        <w:rPr>
          <w:sz w:val="20"/>
          <w:szCs w:val="20"/>
        </w:rPr>
      </w:pPr>
      <w:r w:rsidRPr="00BC5BA8">
        <w:rPr>
          <w:b/>
          <w:sz w:val="20"/>
          <w:szCs w:val="20"/>
        </w:rPr>
        <w:t>Application:</w:t>
      </w:r>
      <w:r w:rsidRPr="00BC5BA8">
        <w:rPr>
          <w:sz w:val="20"/>
          <w:szCs w:val="20"/>
        </w:rPr>
        <w:t xml:space="preserve"> Please send letter of interest and resume to Athletic </w:t>
      </w:r>
      <w:r w:rsidR="00F30737">
        <w:rPr>
          <w:sz w:val="20"/>
          <w:szCs w:val="20"/>
        </w:rPr>
        <w:t xml:space="preserve">Director </w:t>
      </w:r>
      <w:bookmarkStart w:id="0" w:name="_GoBack"/>
      <w:bookmarkEnd w:id="0"/>
      <w:r w:rsidR="00842344" w:rsidRPr="00BC5BA8">
        <w:rPr>
          <w:sz w:val="20"/>
          <w:szCs w:val="20"/>
        </w:rPr>
        <w:t xml:space="preserve">Paul Stone </w:t>
      </w:r>
    </w:p>
    <w:p w:rsidR="00BC5BA8" w:rsidRPr="00BC5BA8" w:rsidRDefault="007D2AE2" w:rsidP="009634EB">
      <w:pPr>
        <w:rPr>
          <w:sz w:val="20"/>
          <w:szCs w:val="20"/>
        </w:rPr>
      </w:pPr>
      <w:hyperlink r:id="rId15" w:history="1">
        <w:r w:rsidR="00BC5BA8" w:rsidRPr="00BC5BA8">
          <w:rPr>
            <w:rStyle w:val="Hyperlink"/>
            <w:sz w:val="20"/>
            <w:szCs w:val="20"/>
          </w:rPr>
          <w:t>pstone@jcdapps.com</w:t>
        </w:r>
      </w:hyperlink>
      <w:r w:rsidR="00BC5BA8" w:rsidRPr="00BC5BA8">
        <w:rPr>
          <w:sz w:val="20"/>
          <w:szCs w:val="20"/>
        </w:rPr>
        <w:t xml:space="preserve"> </w:t>
      </w:r>
    </w:p>
    <w:p w:rsidR="009634EB" w:rsidRPr="00BC5BA8" w:rsidRDefault="009634EB" w:rsidP="009634EB">
      <w:pPr>
        <w:rPr>
          <w:sz w:val="20"/>
          <w:szCs w:val="20"/>
        </w:rPr>
      </w:pPr>
      <w:r w:rsidRPr="00BC5BA8">
        <w:rPr>
          <w:b/>
          <w:sz w:val="20"/>
          <w:szCs w:val="20"/>
        </w:rPr>
        <w:t>Application deadline:</w:t>
      </w:r>
      <w:r w:rsidRPr="00BC5BA8">
        <w:rPr>
          <w:sz w:val="20"/>
          <w:szCs w:val="20"/>
        </w:rPr>
        <w:t xml:space="preserve"> Until Filled</w:t>
      </w:r>
    </w:p>
    <w:p w:rsidR="009634EB" w:rsidRPr="00BC5BA8" w:rsidRDefault="009634EB" w:rsidP="009634EB">
      <w:pPr>
        <w:rPr>
          <w:sz w:val="20"/>
          <w:szCs w:val="20"/>
        </w:rPr>
      </w:pPr>
      <w:r w:rsidRPr="00BC5BA8">
        <w:rPr>
          <w:b/>
          <w:sz w:val="20"/>
          <w:szCs w:val="20"/>
        </w:rPr>
        <w:t>Description:</w:t>
      </w:r>
      <w:r w:rsidRPr="00BC5BA8">
        <w:rPr>
          <w:sz w:val="20"/>
          <w:szCs w:val="20"/>
        </w:rPr>
        <w:t xml:space="preserve"> </w:t>
      </w:r>
      <w:r w:rsidR="00BC5BA8" w:rsidRPr="00BC5BA8">
        <w:rPr>
          <w:sz w:val="20"/>
          <w:szCs w:val="20"/>
        </w:rPr>
        <w:t>Jac-Cen-Del</w:t>
      </w:r>
      <w:r w:rsidRPr="00BC5BA8">
        <w:rPr>
          <w:sz w:val="20"/>
          <w:szCs w:val="20"/>
        </w:rPr>
        <w:t xml:space="preserve"> is accepting applications for its Varsity Girls Volleyball Coach. </w:t>
      </w:r>
    </w:p>
    <w:p w:rsidR="009634EB" w:rsidRPr="00BC5BA8" w:rsidRDefault="009634EB" w:rsidP="009634EB">
      <w:pPr>
        <w:rPr>
          <w:b/>
          <w:sz w:val="20"/>
          <w:szCs w:val="20"/>
        </w:rPr>
      </w:pPr>
      <w:r w:rsidRPr="00BC5BA8">
        <w:rPr>
          <w:b/>
          <w:sz w:val="20"/>
          <w:szCs w:val="20"/>
        </w:rPr>
        <w:t xml:space="preserve">Qualifications: 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Ability to organize and oversee all aspects of a successful volleyball program.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 xml:space="preserve">Extensive knowledge on the overall game of volleyball.  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Knowledge of proper training and conditioning techniques and ability to effectively articulate and implement said techniques.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Strong organization, leadership and communication skills with the ability to form relationships within the school community and work cooperatively with others.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Ability to adapt defensive and offensive schemes based on personnel.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Ability to relate with and manage student-athletes.</w:t>
      </w:r>
    </w:p>
    <w:p w:rsidR="009634EB" w:rsidRPr="00BC5BA8" w:rsidRDefault="009634EB" w:rsidP="00BC5BA8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 xml:space="preserve">Ability to plan one fundraising event. </w:t>
      </w:r>
    </w:p>
    <w:p w:rsidR="009634EB" w:rsidRPr="00BC5BA8" w:rsidRDefault="009634EB" w:rsidP="009634EB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Must successfully complete background screening.</w:t>
      </w:r>
    </w:p>
    <w:p w:rsidR="009634EB" w:rsidRPr="00BC5BA8" w:rsidRDefault="009634EB" w:rsidP="009634EB">
      <w:pPr>
        <w:rPr>
          <w:b/>
          <w:sz w:val="20"/>
          <w:szCs w:val="20"/>
        </w:rPr>
      </w:pPr>
      <w:r w:rsidRPr="00BC5BA8">
        <w:rPr>
          <w:b/>
          <w:sz w:val="20"/>
          <w:szCs w:val="20"/>
        </w:rPr>
        <w:t>Duties and Responsibilities: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Oversee all aspects of running an entire volleyball program.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Recruitment and vetting of qualified assistant coaches</w:t>
      </w:r>
      <w:r w:rsidR="00BC5BA8" w:rsidRPr="00BC5BA8">
        <w:rPr>
          <w:sz w:val="20"/>
          <w:szCs w:val="20"/>
        </w:rPr>
        <w:t xml:space="preserve">.  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 xml:space="preserve">Delegate specific coaching duties to assistant coaches while promoting positive working relationships and supervise implementation of said duties. 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Be a positive role model and exhibit model conduct and appearance on and off the court.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Communicate expectations, future plans, schedules, events, etc. with players and parents.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Monitor the academic progress of all players within the Girls volleyball Program.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Ensure the student-athlete has a well-rounded experience including enforcing discipline while helping our student-athletes learn necessities of life outside the realm of volleyball.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Assist student-athletes in playing at the next level.  Make connections with college coaches and explain the process of eligibility and recruiting to players and parents.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Work collaboratively with fellow coaches at Herron High School to encourage student-athletes to participate in multiple sports.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Responsible for maintaining good public relations with news media, booster club, parents, community, fans, administration and co-workers.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Adhere to all school, conference and IHSAA policies and procedures.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Ensure that all website and social media information is up to date and accurate while maintaining accurate stats, records and results and dispersing them accordingly (MaxPreps, IndyStar, etc.)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Organize preseason parent meeting.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Maintain</w:t>
      </w:r>
      <w:r w:rsidR="00BC5BA8" w:rsidRPr="00BC5BA8">
        <w:rPr>
          <w:sz w:val="20"/>
          <w:szCs w:val="20"/>
        </w:rPr>
        <w:t xml:space="preserve"> uniform inventories and submit to Athletic Director at the end of each season.  </w:t>
      </w:r>
    </w:p>
    <w:p w:rsidR="009634EB" w:rsidRPr="00BC5BA8" w:rsidRDefault="009634EB" w:rsidP="009634EB">
      <w:pPr>
        <w:pStyle w:val="ListParagraph"/>
        <w:numPr>
          <w:ilvl w:val="0"/>
          <w:numId w:val="15"/>
        </w:numPr>
        <w:spacing w:after="200" w:line="276" w:lineRule="auto"/>
        <w:rPr>
          <w:sz w:val="20"/>
          <w:szCs w:val="20"/>
        </w:rPr>
      </w:pPr>
      <w:r w:rsidRPr="00BC5BA8">
        <w:rPr>
          <w:sz w:val="20"/>
          <w:szCs w:val="20"/>
        </w:rPr>
        <w:t>Coordinate with Athletic Director and document all post season items including but not limited to: post season awards, changes to schedule, assistant coaches meeting and individual player meetings.</w:t>
      </w:r>
    </w:p>
    <w:p w:rsidR="003F5EB0" w:rsidRPr="00BC5BA8" w:rsidRDefault="003F5EB0" w:rsidP="003F5EB0">
      <w:pPr>
        <w:rPr>
          <w:rFonts w:ascii="Times New Roman" w:hAnsi="Times New Roman"/>
          <w:sz w:val="20"/>
          <w:szCs w:val="20"/>
        </w:rPr>
      </w:pPr>
    </w:p>
    <w:sectPr w:rsidR="003F5EB0" w:rsidRPr="00BC5BA8" w:rsidSect="002F34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1008" w:bottom="720" w:left="1008" w:header="72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E2" w:rsidRDefault="007D2AE2">
      <w:r>
        <w:separator/>
      </w:r>
    </w:p>
    <w:p w:rsidR="007D2AE2" w:rsidRDefault="007D2AE2"/>
  </w:endnote>
  <w:endnote w:type="continuationSeparator" w:id="0">
    <w:p w:rsidR="007D2AE2" w:rsidRDefault="007D2AE2">
      <w:r>
        <w:continuationSeparator/>
      </w:r>
    </w:p>
    <w:p w:rsidR="007D2AE2" w:rsidRDefault="007D2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:rsidR="00E44206" w:rsidRDefault="00E44206"/>
  <w:p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F90761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86E" w:rsidRPr="00F65A65" w:rsidRDefault="00EF586E" w:rsidP="00F65A65">
    <w:pPr>
      <w:pStyle w:val="Footer"/>
      <w:ind w:left="-630" w:right="-576"/>
      <w:rPr>
        <w:rFonts w:cstheme="minorHAnsi"/>
        <w:sz w:val="18"/>
        <w:szCs w:val="18"/>
        <w:shd w:val="clear" w:color="auto" w:fill="FFFFFF"/>
      </w:rPr>
    </w:pPr>
    <w:r w:rsidRPr="00F65A65">
      <w:rPr>
        <w:rFonts w:cstheme="minorHAnsi"/>
        <w:sz w:val="18"/>
        <w:szCs w:val="18"/>
        <w:shd w:val="clear" w:color="auto" w:fill="FFFFFF"/>
      </w:rPr>
      <w:t>___________________________________________________________________________</w:t>
    </w:r>
    <w:r w:rsidR="00572766" w:rsidRPr="00F65A65">
      <w:rPr>
        <w:rFonts w:cstheme="minorHAnsi"/>
        <w:sz w:val="18"/>
        <w:szCs w:val="18"/>
        <w:shd w:val="clear" w:color="auto" w:fill="FFFFFF"/>
      </w:rPr>
      <w:t>______________________</w:t>
    </w:r>
    <w:r w:rsidR="00F65A65" w:rsidRPr="00F65A65">
      <w:rPr>
        <w:rFonts w:cstheme="minorHAnsi"/>
        <w:sz w:val="18"/>
        <w:szCs w:val="18"/>
        <w:shd w:val="clear" w:color="auto" w:fill="FFFFFF"/>
      </w:rPr>
      <w:t>_____________</w:t>
    </w:r>
    <w:r w:rsidR="00572766" w:rsidRPr="00F65A65">
      <w:rPr>
        <w:rFonts w:cstheme="minorHAnsi"/>
        <w:sz w:val="18"/>
        <w:szCs w:val="18"/>
        <w:shd w:val="clear" w:color="auto" w:fill="FFFFFF"/>
      </w:rPr>
      <w:t>___</w:t>
    </w:r>
  </w:p>
  <w:p w:rsidR="00EF586E" w:rsidRPr="00F65A65" w:rsidRDefault="00EF586E" w:rsidP="00F65A65">
    <w:pPr>
      <w:pStyle w:val="Footer"/>
      <w:tabs>
        <w:tab w:val="left" w:pos="6660"/>
      </w:tabs>
      <w:ind w:left="-630" w:right="-576"/>
      <w:rPr>
        <w:rFonts w:cstheme="minorHAnsi"/>
        <w:sz w:val="18"/>
        <w:szCs w:val="18"/>
        <w:shd w:val="clear" w:color="auto" w:fill="FFFFFF"/>
      </w:rPr>
    </w:pPr>
    <w:r w:rsidRPr="00F65A65">
      <w:rPr>
        <w:rFonts w:cstheme="minorHAnsi"/>
        <w:sz w:val="18"/>
        <w:szCs w:val="18"/>
        <w:shd w:val="clear" w:color="auto" w:fill="FFFFFF"/>
      </w:rPr>
      <w:t xml:space="preserve"> </w:t>
    </w:r>
  </w:p>
  <w:p w:rsidR="000A360F" w:rsidRDefault="000A360F" w:rsidP="000A360F">
    <w:pPr>
      <w:tabs>
        <w:tab w:val="left" w:pos="1800"/>
        <w:tab w:val="left" w:pos="4230"/>
        <w:tab w:val="left" w:pos="6570"/>
        <w:tab w:val="left" w:pos="8730"/>
        <w:tab w:val="left" w:pos="9090"/>
      </w:tabs>
      <w:ind w:left="-630" w:right="-93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D0A83" wp14:editId="7CA91A6E">
              <wp:simplePos x="0" y="0"/>
              <wp:positionH relativeFrom="column">
                <wp:posOffset>2580640</wp:posOffset>
              </wp:positionH>
              <wp:positionV relativeFrom="paragraph">
                <wp:posOffset>19685</wp:posOffset>
              </wp:positionV>
              <wp:extent cx="0" cy="299085"/>
              <wp:effectExtent l="0" t="0" r="38100" b="2476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0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2C18C2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pt,1.55pt" to="20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" strokecolor="black [3040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DBCD" wp14:editId="716852C3">
              <wp:simplePos x="0" y="0"/>
              <wp:positionH relativeFrom="column">
                <wp:posOffset>1038225</wp:posOffset>
              </wp:positionH>
              <wp:positionV relativeFrom="paragraph">
                <wp:posOffset>31750</wp:posOffset>
              </wp:positionV>
              <wp:extent cx="0" cy="299085"/>
              <wp:effectExtent l="0" t="0" r="19050" b="2476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0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9EA921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2.5pt" to="81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" strokecolor="black [3040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3BF674" wp14:editId="796AA477">
              <wp:simplePos x="0" y="0"/>
              <wp:positionH relativeFrom="column">
                <wp:posOffset>5472773</wp:posOffset>
              </wp:positionH>
              <wp:positionV relativeFrom="paragraph">
                <wp:posOffset>36830</wp:posOffset>
              </wp:positionV>
              <wp:extent cx="0" cy="299085"/>
              <wp:effectExtent l="0" t="0" r="19050" b="2476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0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D05178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2.9pt" to="430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" strokecolor="black [3040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3471C1" wp14:editId="75FCAACA">
              <wp:simplePos x="0" y="0"/>
              <wp:positionH relativeFrom="column">
                <wp:posOffset>4074795</wp:posOffset>
              </wp:positionH>
              <wp:positionV relativeFrom="paragraph">
                <wp:posOffset>28575</wp:posOffset>
              </wp:positionV>
              <wp:extent cx="0" cy="299085"/>
              <wp:effectExtent l="0" t="0" r="19050" b="2476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0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D549E9" id="Straight Connector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5pt,2.25pt" to="32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" strokecolor="black [3040]"/>
          </w:pict>
        </mc:Fallback>
      </mc:AlternateContent>
    </w:r>
    <w:r w:rsidRPr="00F65A65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0F1A1" wp14:editId="65B29D34">
              <wp:simplePos x="0" y="0"/>
              <wp:positionH relativeFrom="column">
                <wp:posOffset>1899285</wp:posOffset>
              </wp:positionH>
              <wp:positionV relativeFrom="paragraph">
                <wp:posOffset>9522460</wp:posOffset>
              </wp:positionV>
              <wp:extent cx="0" cy="299405"/>
              <wp:effectExtent l="0" t="0" r="19050" b="2476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4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F735F1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749.8pt" to="149.55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" strokecolor="black [3040]"/>
          </w:pict>
        </mc:Fallback>
      </mc:AlternateContent>
    </w:r>
    <w:r w:rsidRPr="00F65A65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45CD81" wp14:editId="60E979C5">
              <wp:simplePos x="0" y="0"/>
              <wp:positionH relativeFrom="column">
                <wp:posOffset>3403600</wp:posOffset>
              </wp:positionH>
              <wp:positionV relativeFrom="paragraph">
                <wp:posOffset>9519920</wp:posOffset>
              </wp:positionV>
              <wp:extent cx="0" cy="299405"/>
              <wp:effectExtent l="0" t="0" r="1905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4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7A982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749.6pt" to="268pt,7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" strokecolor="black [3040]"/>
          </w:pict>
        </mc:Fallback>
      </mc:AlternateContent>
    </w:r>
    <w:r w:rsidRPr="00F65A65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16556" wp14:editId="02C98E3B">
              <wp:simplePos x="0" y="0"/>
              <wp:positionH relativeFrom="column">
                <wp:posOffset>1746885</wp:posOffset>
              </wp:positionH>
              <wp:positionV relativeFrom="paragraph">
                <wp:posOffset>9370060</wp:posOffset>
              </wp:positionV>
              <wp:extent cx="0" cy="299405"/>
              <wp:effectExtent l="0" t="0" r="19050" b="2476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4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F21AB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737.8pt" to="137.55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" strokecolor="black [3040]"/>
          </w:pict>
        </mc:Fallback>
      </mc:AlternateContent>
    </w:r>
    <w:r w:rsidRPr="00F65A65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6215D3" wp14:editId="12EBEF76">
              <wp:simplePos x="0" y="0"/>
              <wp:positionH relativeFrom="column">
                <wp:posOffset>3251200</wp:posOffset>
              </wp:positionH>
              <wp:positionV relativeFrom="paragraph">
                <wp:posOffset>9367520</wp:posOffset>
              </wp:positionV>
              <wp:extent cx="0" cy="299405"/>
              <wp:effectExtent l="0" t="0" r="19050" b="2476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94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3F52F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pt,737.6pt" to="256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" strokecolor="black [3040]"/>
          </w:pict>
        </mc:Fallback>
      </mc:AlternateContent>
    </w:r>
    <w:r>
      <w:rPr>
        <w:rFonts w:ascii="Arial" w:hAnsi="Arial" w:cs="Arial"/>
        <w:b/>
        <w:sz w:val="16"/>
        <w:szCs w:val="16"/>
      </w:rPr>
      <w:t>S</w:t>
    </w:r>
    <w:r w:rsidRPr="008F44D6">
      <w:rPr>
        <w:rFonts w:ascii="Arial" w:hAnsi="Arial" w:cs="Arial"/>
        <w:b/>
        <w:sz w:val="16"/>
        <w:szCs w:val="16"/>
      </w:rPr>
      <w:t>uperintendent</w:t>
    </w:r>
    <w:r>
      <w:rPr>
        <w:rFonts w:ascii="Arial" w:hAnsi="Arial" w:cs="Arial"/>
        <w:sz w:val="16"/>
        <w:szCs w:val="16"/>
      </w:rPr>
      <w:tab/>
    </w:r>
    <w:r w:rsidRPr="008F44D6">
      <w:rPr>
        <w:rFonts w:ascii="Arial" w:hAnsi="Arial" w:cs="Arial"/>
        <w:b/>
        <w:sz w:val="16"/>
        <w:szCs w:val="16"/>
      </w:rPr>
      <w:t>HS Principal</w:t>
    </w:r>
    <w:r w:rsidRPr="006349F2">
      <w:rPr>
        <w:rFonts w:ascii="Arial" w:hAnsi="Arial" w:cs="Arial"/>
        <w:sz w:val="16"/>
        <w:szCs w:val="16"/>
      </w:rPr>
      <w:tab/>
    </w:r>
    <w:r w:rsidRPr="008F44D6">
      <w:rPr>
        <w:rFonts w:ascii="Arial" w:hAnsi="Arial" w:cs="Arial"/>
        <w:b/>
        <w:sz w:val="16"/>
        <w:szCs w:val="16"/>
      </w:rPr>
      <w:t>HS Assistant Principal</w:t>
    </w:r>
    <w:r>
      <w:rPr>
        <w:rFonts w:ascii="Arial" w:hAnsi="Arial" w:cs="Arial"/>
        <w:b/>
        <w:sz w:val="16"/>
        <w:szCs w:val="16"/>
      </w:rPr>
      <w:t xml:space="preserve"> / AD</w:t>
    </w:r>
    <w:r w:rsidRPr="006349F2">
      <w:rPr>
        <w:rFonts w:ascii="Arial" w:hAnsi="Arial" w:cs="Arial"/>
        <w:sz w:val="16"/>
        <w:szCs w:val="16"/>
      </w:rPr>
      <w:tab/>
    </w:r>
    <w:r w:rsidRPr="008F44D6">
      <w:rPr>
        <w:rFonts w:ascii="Arial" w:hAnsi="Arial" w:cs="Arial"/>
        <w:b/>
        <w:sz w:val="16"/>
        <w:szCs w:val="16"/>
      </w:rPr>
      <w:t>Elementary Principal</w:t>
    </w:r>
    <w:r w:rsidRPr="008F44D6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EL Assistant Principal</w:t>
    </w:r>
  </w:p>
  <w:p w:rsidR="000A360F" w:rsidRPr="00E54E00" w:rsidRDefault="000A360F" w:rsidP="000A360F">
    <w:pPr>
      <w:tabs>
        <w:tab w:val="left" w:pos="1800"/>
        <w:tab w:val="left" w:pos="4230"/>
        <w:tab w:val="left" w:pos="6570"/>
        <w:tab w:val="left" w:pos="8730"/>
        <w:tab w:val="left" w:pos="9090"/>
      </w:tabs>
      <w:ind w:left="-630" w:right="-93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Mr. Sam Melton</w:t>
    </w:r>
    <w:r w:rsidRPr="006349F2">
      <w:rPr>
        <w:rFonts w:ascii="Arial" w:hAnsi="Arial" w:cs="Arial"/>
        <w:sz w:val="16"/>
        <w:szCs w:val="16"/>
      </w:rPr>
      <w:tab/>
    </w:r>
    <w:r w:rsidR="00AA6DD0">
      <w:rPr>
        <w:rFonts w:ascii="Arial" w:hAnsi="Arial" w:cs="Arial"/>
        <w:sz w:val="16"/>
        <w:szCs w:val="16"/>
      </w:rPr>
      <w:t>Dr. Matt Maple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Mr. Paul Stone</w:t>
    </w:r>
    <w:r w:rsidRPr="006349F2">
      <w:rPr>
        <w:rFonts w:ascii="Arial" w:hAnsi="Arial" w:cs="Arial"/>
        <w:sz w:val="16"/>
        <w:szCs w:val="16"/>
      </w:rPr>
      <w:tab/>
      <w:t>Mr</w:t>
    </w:r>
    <w:r>
      <w:rPr>
        <w:rFonts w:ascii="Arial" w:hAnsi="Arial" w:cs="Arial"/>
        <w:sz w:val="16"/>
        <w:szCs w:val="16"/>
      </w:rPr>
      <w:t>s</w:t>
    </w:r>
    <w:r w:rsidRPr="006349F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Dee Budd</w:t>
    </w:r>
    <w:r w:rsidRPr="00E54E0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Mr. Jason Hughes</w:t>
    </w:r>
  </w:p>
  <w:p w:rsidR="000A360F" w:rsidRPr="006349F2" w:rsidRDefault="000A360F" w:rsidP="000A360F">
    <w:pPr>
      <w:tabs>
        <w:tab w:val="left" w:pos="180"/>
        <w:tab w:val="left" w:pos="1800"/>
        <w:tab w:val="left" w:pos="4230"/>
        <w:tab w:val="left" w:pos="6570"/>
        <w:tab w:val="left" w:pos="8730"/>
        <w:tab w:val="left" w:pos="9090"/>
      </w:tabs>
      <w:ind w:left="-630" w:right="-936"/>
      <w:rPr>
        <w:rFonts w:ascii="Palatino Linotype" w:hAnsi="Palatino Linotype" w:cs="Arial"/>
        <w:sz w:val="16"/>
        <w:szCs w:val="16"/>
      </w:rPr>
    </w:pPr>
    <w:r>
      <w:rPr>
        <w:rFonts w:ascii="Arial" w:hAnsi="Arial" w:cs="Arial"/>
        <w:sz w:val="16"/>
        <w:szCs w:val="16"/>
      </w:rPr>
      <w:t>smelton</w:t>
    </w:r>
    <w:r w:rsidRPr="00E54E00">
      <w:rPr>
        <w:rFonts w:ascii="Arial" w:hAnsi="Arial" w:cs="Arial"/>
        <w:sz w:val="16"/>
        <w:szCs w:val="16"/>
      </w:rPr>
      <w:t>@jaccendel.k12.in.us</w:t>
    </w:r>
    <w:r w:rsidRPr="00E54E00">
      <w:rPr>
        <w:rFonts w:ascii="Arial" w:hAnsi="Arial" w:cs="Arial"/>
        <w:sz w:val="16"/>
        <w:szCs w:val="16"/>
      </w:rPr>
      <w:tab/>
    </w:r>
    <w:r w:rsidR="00AA6DD0">
      <w:rPr>
        <w:rFonts w:ascii="Arial" w:hAnsi="Arial" w:cs="Arial"/>
        <w:sz w:val="16"/>
        <w:szCs w:val="16"/>
      </w:rPr>
      <w:t>mmaple</w:t>
    </w:r>
    <w:r w:rsidRPr="00E54E00">
      <w:rPr>
        <w:rFonts w:ascii="Arial" w:hAnsi="Arial" w:cs="Arial"/>
        <w:sz w:val="16"/>
        <w:szCs w:val="16"/>
      </w:rPr>
      <w:t>@jaccendel.k12.in.us</w:t>
    </w:r>
    <w:r w:rsidRPr="00E54E0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pstone</w:t>
    </w:r>
    <w:r w:rsidRPr="00E54E00">
      <w:rPr>
        <w:rFonts w:ascii="Arial" w:hAnsi="Arial" w:cs="Arial"/>
        <w:sz w:val="16"/>
        <w:szCs w:val="16"/>
      </w:rPr>
      <w:t>@jaccendel.k12.in.us</w:t>
    </w:r>
    <w:r w:rsidRPr="00E54E00">
      <w:rPr>
        <w:rStyle w:val="Hyperlink"/>
        <w:rFonts w:ascii="Arial" w:hAnsi="Arial" w:cs="Arial"/>
        <w:color w:val="auto"/>
        <w:sz w:val="16"/>
        <w:szCs w:val="16"/>
        <w:u w:val="none"/>
      </w:rPr>
      <w:tab/>
    </w:r>
    <w:r>
      <w:rPr>
        <w:rStyle w:val="Hyperlink"/>
        <w:rFonts w:ascii="Arial" w:hAnsi="Arial" w:cs="Arial"/>
        <w:color w:val="auto"/>
        <w:sz w:val="16"/>
        <w:szCs w:val="16"/>
        <w:u w:val="none"/>
      </w:rPr>
      <w:t>dbudd@jaccendel.k12.in.us</w:t>
    </w:r>
    <w:r w:rsidRPr="00381C4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jhughes@jaccendel.k12.in.us</w:t>
    </w:r>
  </w:p>
  <w:p w:rsidR="00D5591D" w:rsidRPr="00C54C77" w:rsidRDefault="00D5591D" w:rsidP="00E54E00">
    <w:pPr>
      <w:pStyle w:val="Footer"/>
      <w:tabs>
        <w:tab w:val="left" w:pos="2610"/>
        <w:tab w:val="left" w:pos="5310"/>
        <w:tab w:val="left" w:pos="9180"/>
      </w:tabs>
      <w:ind w:right="-936"/>
      <w:rPr>
        <w:rFonts w:cstheme="minorHAnsi"/>
        <w:color w:val="00B0F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E2" w:rsidRDefault="007D2AE2">
      <w:r>
        <w:separator/>
      </w:r>
    </w:p>
    <w:p w:rsidR="007D2AE2" w:rsidRDefault="007D2AE2"/>
  </w:footnote>
  <w:footnote w:type="continuationSeparator" w:id="0">
    <w:p w:rsidR="007D2AE2" w:rsidRDefault="007D2AE2">
      <w:r>
        <w:continuationSeparator/>
      </w:r>
    </w:p>
    <w:p w:rsidR="007D2AE2" w:rsidRDefault="007D2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D0" w:rsidRDefault="00AA6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D0" w:rsidRDefault="00AA6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D0" w:rsidRDefault="00AA6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F6FBA"/>
    <w:multiLevelType w:val="hybridMultilevel"/>
    <w:tmpl w:val="E78C839E"/>
    <w:lvl w:ilvl="0" w:tplc="835C0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080FEF"/>
    <w:multiLevelType w:val="hybridMultilevel"/>
    <w:tmpl w:val="FDF0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65B17"/>
    <w:multiLevelType w:val="hybridMultilevel"/>
    <w:tmpl w:val="801296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C4D595C"/>
    <w:multiLevelType w:val="hybridMultilevel"/>
    <w:tmpl w:val="48E0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4DA2"/>
    <w:multiLevelType w:val="hybridMultilevel"/>
    <w:tmpl w:val="49FCDB50"/>
    <w:lvl w:ilvl="0" w:tplc="66B0E3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F5"/>
    <w:rsid w:val="000058B9"/>
    <w:rsid w:val="0001248B"/>
    <w:rsid w:val="0001354B"/>
    <w:rsid w:val="00015F91"/>
    <w:rsid w:val="0002778D"/>
    <w:rsid w:val="0006149D"/>
    <w:rsid w:val="00074D3C"/>
    <w:rsid w:val="00074F28"/>
    <w:rsid w:val="00083D98"/>
    <w:rsid w:val="000A360F"/>
    <w:rsid w:val="001450A5"/>
    <w:rsid w:val="00145B76"/>
    <w:rsid w:val="00172501"/>
    <w:rsid w:val="001D6CDE"/>
    <w:rsid w:val="001E09FD"/>
    <w:rsid w:val="001E7D06"/>
    <w:rsid w:val="00200E05"/>
    <w:rsid w:val="00201252"/>
    <w:rsid w:val="00201E62"/>
    <w:rsid w:val="002174C9"/>
    <w:rsid w:val="00250137"/>
    <w:rsid w:val="00251827"/>
    <w:rsid w:val="002C7CA6"/>
    <w:rsid w:val="002D4C3A"/>
    <w:rsid w:val="002F3448"/>
    <w:rsid w:val="00336AF4"/>
    <w:rsid w:val="00357FB3"/>
    <w:rsid w:val="00371BFD"/>
    <w:rsid w:val="00381C49"/>
    <w:rsid w:val="003A49A6"/>
    <w:rsid w:val="003A5E87"/>
    <w:rsid w:val="003B3CD2"/>
    <w:rsid w:val="003B6D1C"/>
    <w:rsid w:val="003F1D36"/>
    <w:rsid w:val="003F5EB0"/>
    <w:rsid w:val="00404D5E"/>
    <w:rsid w:val="00451E1D"/>
    <w:rsid w:val="0045632C"/>
    <w:rsid w:val="00482AD3"/>
    <w:rsid w:val="00484DDD"/>
    <w:rsid w:val="004C6CF1"/>
    <w:rsid w:val="0052119E"/>
    <w:rsid w:val="00551031"/>
    <w:rsid w:val="005522E0"/>
    <w:rsid w:val="00572766"/>
    <w:rsid w:val="005A101B"/>
    <w:rsid w:val="005E3096"/>
    <w:rsid w:val="005F43CB"/>
    <w:rsid w:val="0061586D"/>
    <w:rsid w:val="00633C55"/>
    <w:rsid w:val="006349F2"/>
    <w:rsid w:val="00637B65"/>
    <w:rsid w:val="0065130F"/>
    <w:rsid w:val="00651C34"/>
    <w:rsid w:val="006672FF"/>
    <w:rsid w:val="00694585"/>
    <w:rsid w:val="006C13FC"/>
    <w:rsid w:val="006D2B8E"/>
    <w:rsid w:val="0077220D"/>
    <w:rsid w:val="00774043"/>
    <w:rsid w:val="007B5D97"/>
    <w:rsid w:val="007C2E21"/>
    <w:rsid w:val="007D2AE2"/>
    <w:rsid w:val="007D4CAF"/>
    <w:rsid w:val="007E57B1"/>
    <w:rsid w:val="007F4A62"/>
    <w:rsid w:val="00801377"/>
    <w:rsid w:val="008107F1"/>
    <w:rsid w:val="00842344"/>
    <w:rsid w:val="0086064F"/>
    <w:rsid w:val="0088324E"/>
    <w:rsid w:val="008B2B55"/>
    <w:rsid w:val="008B795A"/>
    <w:rsid w:val="008C58A2"/>
    <w:rsid w:val="008F44D6"/>
    <w:rsid w:val="00904EF5"/>
    <w:rsid w:val="00906BD3"/>
    <w:rsid w:val="00911657"/>
    <w:rsid w:val="00922C8C"/>
    <w:rsid w:val="00926038"/>
    <w:rsid w:val="00960E7B"/>
    <w:rsid w:val="009634EB"/>
    <w:rsid w:val="009A16FE"/>
    <w:rsid w:val="009A5088"/>
    <w:rsid w:val="009B2D46"/>
    <w:rsid w:val="009B70F3"/>
    <w:rsid w:val="009C6745"/>
    <w:rsid w:val="009D39D3"/>
    <w:rsid w:val="009D4E0A"/>
    <w:rsid w:val="009D4EFA"/>
    <w:rsid w:val="009E13C5"/>
    <w:rsid w:val="00A368DD"/>
    <w:rsid w:val="00A45401"/>
    <w:rsid w:val="00A55EE2"/>
    <w:rsid w:val="00A75701"/>
    <w:rsid w:val="00A82ACA"/>
    <w:rsid w:val="00A83634"/>
    <w:rsid w:val="00A972AB"/>
    <w:rsid w:val="00AA6DD0"/>
    <w:rsid w:val="00AC4642"/>
    <w:rsid w:val="00AF57B6"/>
    <w:rsid w:val="00B10E31"/>
    <w:rsid w:val="00B43561"/>
    <w:rsid w:val="00B47C4B"/>
    <w:rsid w:val="00B626D9"/>
    <w:rsid w:val="00B7133D"/>
    <w:rsid w:val="00B9578D"/>
    <w:rsid w:val="00BC5BA8"/>
    <w:rsid w:val="00BD19E9"/>
    <w:rsid w:val="00BE6924"/>
    <w:rsid w:val="00BF2F57"/>
    <w:rsid w:val="00C148B0"/>
    <w:rsid w:val="00C300A3"/>
    <w:rsid w:val="00C34C9E"/>
    <w:rsid w:val="00C4066A"/>
    <w:rsid w:val="00C54C77"/>
    <w:rsid w:val="00C57C95"/>
    <w:rsid w:val="00C72AEB"/>
    <w:rsid w:val="00C847C4"/>
    <w:rsid w:val="00C851B4"/>
    <w:rsid w:val="00CB5832"/>
    <w:rsid w:val="00D42611"/>
    <w:rsid w:val="00D444A5"/>
    <w:rsid w:val="00D5591D"/>
    <w:rsid w:val="00D62DCB"/>
    <w:rsid w:val="00D64D4A"/>
    <w:rsid w:val="00D73920"/>
    <w:rsid w:val="00D8418D"/>
    <w:rsid w:val="00D86A3B"/>
    <w:rsid w:val="00DA45DF"/>
    <w:rsid w:val="00DE0201"/>
    <w:rsid w:val="00DE5F8F"/>
    <w:rsid w:val="00DF3982"/>
    <w:rsid w:val="00E1275C"/>
    <w:rsid w:val="00E44206"/>
    <w:rsid w:val="00E51BD1"/>
    <w:rsid w:val="00E523FD"/>
    <w:rsid w:val="00E54E00"/>
    <w:rsid w:val="00E740CB"/>
    <w:rsid w:val="00EA4B4C"/>
    <w:rsid w:val="00EF3FE9"/>
    <w:rsid w:val="00EF586E"/>
    <w:rsid w:val="00F1491E"/>
    <w:rsid w:val="00F30737"/>
    <w:rsid w:val="00F65A65"/>
    <w:rsid w:val="00F752F3"/>
    <w:rsid w:val="00F90761"/>
    <w:rsid w:val="00F95663"/>
    <w:rsid w:val="00F97266"/>
    <w:rsid w:val="00FB4A51"/>
    <w:rsid w:val="00FB6BD2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7EE4B"/>
  <w15:docId w15:val="{F8B193EC-A3EC-4716-8F82-C683DC0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55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591D"/>
  </w:style>
  <w:style w:type="character" w:styleId="UnresolvedMention">
    <w:name w:val="Unresolved Mention"/>
    <w:basedOn w:val="DefaultParagraphFont"/>
    <w:uiPriority w:val="99"/>
    <w:semiHidden/>
    <w:unhideWhenUsed/>
    <w:rsid w:val="00BC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jaccendel.k12.in.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stone@jcdapps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accendel.k12.in.u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eans\AppData\Roaming\Microsoft\Templates\Fax%20cover%20sheet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57347-15BC-4518-A4A7-5E7E1BB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Paul Stone</cp:lastModifiedBy>
  <cp:revision>4</cp:revision>
  <cp:lastPrinted>2023-12-15T20:26:00Z</cp:lastPrinted>
  <dcterms:created xsi:type="dcterms:W3CDTF">2025-02-13T19:18:00Z</dcterms:created>
  <dcterms:modified xsi:type="dcterms:W3CDTF">2025-02-13T19:23:00Z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